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F93C" w14:textId="77777777" w:rsidR="00A324D5" w:rsidRDefault="00A324D5" w:rsidP="00A324D5">
      <w:pPr>
        <w:ind w:left="720"/>
        <w:rPr>
          <w:rFonts w:ascii="Times New Roman" w:hAnsi="Times New Roman"/>
          <w:sz w:val="20"/>
          <w:szCs w:val="20"/>
        </w:rPr>
      </w:pPr>
      <w:r w:rsidRPr="00862A09">
        <w:rPr>
          <w:rFonts w:ascii="Times New Roman" w:hAnsi="Times New Roman"/>
          <w:sz w:val="20"/>
          <w:szCs w:val="20"/>
        </w:rPr>
        <w:t xml:space="preserve">Nr Registratura UMFVBT </w:t>
      </w:r>
    </w:p>
    <w:p w14:paraId="49F66CEE" w14:textId="77777777" w:rsidR="00DB1989" w:rsidRDefault="00A324D5" w:rsidP="00A324D5">
      <w:pPr>
        <w:ind w:firstLine="720"/>
        <w:rPr>
          <w:rFonts w:ascii="Times New Roman" w:hAnsi="Times New Roman"/>
          <w:sz w:val="24"/>
          <w:szCs w:val="24"/>
        </w:rPr>
      </w:pPr>
      <w:r w:rsidRPr="00862A09">
        <w:rPr>
          <w:rFonts w:ascii="Times New Roman" w:hAnsi="Times New Roman"/>
          <w:sz w:val="20"/>
          <w:szCs w:val="20"/>
        </w:rPr>
        <w:t xml:space="preserve">(camera 1)                                                                                    </w:t>
      </w:r>
    </w:p>
    <w:p w14:paraId="0DBDC34D" w14:textId="77777777" w:rsidR="00A324D5" w:rsidRDefault="00A324D5" w:rsidP="00AD789A">
      <w:pPr>
        <w:ind w:firstLine="720"/>
        <w:rPr>
          <w:rFonts w:ascii="Times New Roman" w:hAnsi="Times New Roman"/>
          <w:sz w:val="24"/>
          <w:szCs w:val="24"/>
        </w:rPr>
      </w:pPr>
    </w:p>
    <w:p w14:paraId="6C3CEDF4" w14:textId="77777777" w:rsidR="009D2957" w:rsidRPr="00783BC9" w:rsidRDefault="009D2957" w:rsidP="009D2957">
      <w:pPr>
        <w:rPr>
          <w:rFonts w:ascii="Times New Roman" w:hAnsi="Times New Roman"/>
          <w:sz w:val="24"/>
          <w:szCs w:val="24"/>
        </w:rPr>
      </w:pPr>
    </w:p>
    <w:p w14:paraId="7881AD36" w14:textId="77777777" w:rsidR="009D2957" w:rsidRPr="00783BC9" w:rsidRDefault="009D2957" w:rsidP="00783BC9">
      <w:pPr>
        <w:ind w:left="8640"/>
        <w:jc w:val="center"/>
        <w:rPr>
          <w:rFonts w:ascii="Times New Roman" w:hAnsi="Times New Roman"/>
          <w:b/>
          <w:sz w:val="24"/>
          <w:szCs w:val="24"/>
        </w:rPr>
      </w:pPr>
      <w:r w:rsidRPr="00783BC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C1DED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14:paraId="21DEEF53" w14:textId="77777777" w:rsidR="00AD789A" w:rsidRPr="00783BC9" w:rsidRDefault="00AD789A" w:rsidP="00AD789A">
      <w:pPr>
        <w:rPr>
          <w:rFonts w:ascii="Times New Roman" w:hAnsi="Times New Roman"/>
          <w:b/>
          <w:sz w:val="24"/>
          <w:szCs w:val="24"/>
        </w:rPr>
      </w:pPr>
    </w:p>
    <w:p w14:paraId="2EDB45D1" w14:textId="77777777" w:rsidR="007C3F1A" w:rsidRPr="00783BC9" w:rsidRDefault="007C3F1A" w:rsidP="00AD789A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2D12258A" w14:textId="77777777" w:rsidR="007C3F1A" w:rsidRPr="00AE08E1" w:rsidRDefault="00783BC9" w:rsidP="00783BC9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E08E1">
        <w:rPr>
          <w:rFonts w:ascii="Times New Roman" w:hAnsi="Times New Roman"/>
          <w:b/>
          <w:sz w:val="28"/>
          <w:szCs w:val="28"/>
        </w:rPr>
        <w:t>C</w:t>
      </w:r>
      <w:r w:rsidR="00F008AB" w:rsidRPr="00AE08E1">
        <w:rPr>
          <w:rFonts w:ascii="Times New Roman" w:hAnsi="Times New Roman"/>
          <w:b/>
          <w:sz w:val="28"/>
          <w:szCs w:val="28"/>
        </w:rPr>
        <w:t xml:space="preserve"> </w:t>
      </w:r>
      <w:r w:rsidRPr="00AE08E1">
        <w:rPr>
          <w:rFonts w:ascii="Times New Roman" w:hAnsi="Times New Roman"/>
          <w:b/>
          <w:sz w:val="28"/>
          <w:szCs w:val="28"/>
        </w:rPr>
        <w:t>E</w:t>
      </w:r>
      <w:r w:rsidR="00F008AB" w:rsidRPr="00AE08E1">
        <w:rPr>
          <w:rFonts w:ascii="Times New Roman" w:hAnsi="Times New Roman"/>
          <w:b/>
          <w:sz w:val="28"/>
          <w:szCs w:val="28"/>
        </w:rPr>
        <w:t xml:space="preserve"> </w:t>
      </w:r>
      <w:r w:rsidRPr="00AE08E1">
        <w:rPr>
          <w:rFonts w:ascii="Times New Roman" w:hAnsi="Times New Roman"/>
          <w:b/>
          <w:sz w:val="28"/>
          <w:szCs w:val="28"/>
        </w:rPr>
        <w:t>R</w:t>
      </w:r>
      <w:r w:rsidR="00F008AB" w:rsidRPr="00AE08E1">
        <w:rPr>
          <w:rFonts w:ascii="Times New Roman" w:hAnsi="Times New Roman"/>
          <w:b/>
          <w:sz w:val="28"/>
          <w:szCs w:val="28"/>
        </w:rPr>
        <w:t xml:space="preserve"> </w:t>
      </w:r>
      <w:r w:rsidRPr="00AE08E1">
        <w:rPr>
          <w:rFonts w:ascii="Times New Roman" w:hAnsi="Times New Roman"/>
          <w:b/>
          <w:sz w:val="28"/>
          <w:szCs w:val="28"/>
        </w:rPr>
        <w:t>E</w:t>
      </w:r>
      <w:r w:rsidR="00F008AB" w:rsidRPr="00AE08E1">
        <w:rPr>
          <w:rFonts w:ascii="Times New Roman" w:hAnsi="Times New Roman"/>
          <w:b/>
          <w:sz w:val="28"/>
          <w:szCs w:val="28"/>
        </w:rPr>
        <w:t xml:space="preserve"> </w:t>
      </w:r>
      <w:r w:rsidRPr="00AE08E1">
        <w:rPr>
          <w:rFonts w:ascii="Times New Roman" w:hAnsi="Times New Roman"/>
          <w:b/>
          <w:sz w:val="28"/>
          <w:szCs w:val="28"/>
        </w:rPr>
        <w:t>R</w:t>
      </w:r>
      <w:r w:rsidR="00F008AB" w:rsidRPr="00AE08E1">
        <w:rPr>
          <w:rFonts w:ascii="Times New Roman" w:hAnsi="Times New Roman"/>
          <w:b/>
          <w:sz w:val="28"/>
          <w:szCs w:val="28"/>
        </w:rPr>
        <w:t xml:space="preserve"> </w:t>
      </w:r>
      <w:r w:rsidRPr="00AE08E1">
        <w:rPr>
          <w:rFonts w:ascii="Times New Roman" w:hAnsi="Times New Roman"/>
          <w:b/>
          <w:sz w:val="28"/>
          <w:szCs w:val="28"/>
        </w:rPr>
        <w:t>E</w:t>
      </w:r>
    </w:p>
    <w:p w14:paraId="2C36F078" w14:textId="77777777" w:rsidR="00311A33" w:rsidRDefault="00311A33" w:rsidP="00783BC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2B3F8CE" w14:textId="77777777" w:rsidR="00311A33" w:rsidRDefault="00311A33" w:rsidP="00167A4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11A33">
        <w:rPr>
          <w:rFonts w:ascii="Times New Roman" w:hAnsi="Times New Roman"/>
          <w:sz w:val="24"/>
          <w:szCs w:val="24"/>
        </w:rPr>
        <w:t>Subsemnatul/a, (nume, prenume)</w:t>
      </w:r>
      <w:r w:rsidR="00167A42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</w:p>
    <w:p w14:paraId="5D5CEAC9" w14:textId="14B26123" w:rsidR="001A1185" w:rsidRDefault="008D5A79" w:rsidP="00311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67A42">
        <w:rPr>
          <w:rFonts w:ascii="Times New Roman" w:hAnsi="Times New Roman"/>
          <w:sz w:val="24"/>
          <w:szCs w:val="24"/>
        </w:rPr>
        <w:t>octorand în cadrul Școlii Doctorale ......................</w:t>
      </w:r>
      <w:r w:rsidR="006C35E9">
        <w:rPr>
          <w:rFonts w:ascii="Times New Roman" w:hAnsi="Times New Roman"/>
          <w:sz w:val="24"/>
          <w:szCs w:val="24"/>
        </w:rPr>
        <w:t>.................................</w:t>
      </w:r>
      <w:r w:rsidR="00167A42">
        <w:rPr>
          <w:rFonts w:ascii="Times New Roman" w:hAnsi="Times New Roman"/>
          <w:sz w:val="24"/>
          <w:szCs w:val="24"/>
        </w:rPr>
        <w:t>.......................... a UMFVBT,</w:t>
      </w:r>
    </w:p>
    <w:p w14:paraId="1A453543" w14:textId="4312E6D9" w:rsidR="004A2FEF" w:rsidRDefault="004A2FEF" w:rsidP="00311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domeniul ...............................................................................</w:t>
      </w:r>
    </w:p>
    <w:p w14:paraId="50A81169" w14:textId="77777777" w:rsidR="00167A42" w:rsidRDefault="008D5A79" w:rsidP="00311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67A42">
        <w:rPr>
          <w:rFonts w:ascii="Times New Roman" w:hAnsi="Times New Roman"/>
          <w:sz w:val="24"/>
          <w:szCs w:val="24"/>
        </w:rPr>
        <w:t>ub coordonarea Prof. Univ. Dr. .............................................................................................................</w:t>
      </w:r>
    </w:p>
    <w:p w14:paraId="5AB0D4AA" w14:textId="7A602D04" w:rsidR="007B7958" w:rsidRDefault="007B7958" w:rsidP="00311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 solicit prin prezenta</w:t>
      </w:r>
      <w:r w:rsidR="004A2FEF">
        <w:rPr>
          <w:rFonts w:ascii="Times New Roman" w:hAnsi="Times New Roman"/>
          <w:sz w:val="24"/>
          <w:szCs w:val="24"/>
        </w:rPr>
        <w:t xml:space="preserve"> avizul comisiei de etică a cercetării pentru cercetările clinice din cadrul studiilor universitare de doctorat. </w:t>
      </w:r>
    </w:p>
    <w:p w14:paraId="4403DA60" w14:textId="4A16B525" w:rsidR="007B7958" w:rsidRPr="00311A33" w:rsidRDefault="004A2FEF" w:rsidP="00311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Atașez </w:t>
      </w:r>
      <w:r w:rsidR="00825F38">
        <w:rPr>
          <w:rFonts w:ascii="Times New Roman" w:hAnsi="Times New Roman"/>
          <w:sz w:val="24"/>
          <w:szCs w:val="24"/>
        </w:rPr>
        <w:t xml:space="preserve">prezentei cereri </w:t>
      </w:r>
      <w:r>
        <w:rPr>
          <w:rFonts w:ascii="Times New Roman" w:hAnsi="Times New Roman"/>
          <w:sz w:val="24"/>
          <w:szCs w:val="24"/>
        </w:rPr>
        <w:t xml:space="preserve">documentația </w:t>
      </w:r>
      <w:r w:rsidR="00825F38">
        <w:rPr>
          <w:rFonts w:ascii="Times New Roman" w:hAnsi="Times New Roman"/>
          <w:sz w:val="24"/>
          <w:szCs w:val="24"/>
        </w:rPr>
        <w:t>corespunzătoare.</w:t>
      </w:r>
    </w:p>
    <w:p w14:paraId="62DD6D83" w14:textId="77777777" w:rsidR="00AD789A" w:rsidRPr="00783BC9" w:rsidRDefault="00AD789A" w:rsidP="009D29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BF3638" w14:textId="77777777" w:rsidR="00AD789A" w:rsidRDefault="00AD789A" w:rsidP="009D29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8FF74F" w14:textId="77777777" w:rsidR="008F3575" w:rsidRDefault="008F3575" w:rsidP="009D2957">
      <w:pPr>
        <w:jc w:val="center"/>
        <w:rPr>
          <w:rFonts w:ascii="Times New Roman" w:hAnsi="Times New Roman"/>
          <w:sz w:val="24"/>
          <w:szCs w:val="24"/>
        </w:rPr>
      </w:pPr>
      <w:r w:rsidRPr="008F35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(nume, prenume, semnătura)</w:t>
      </w:r>
    </w:p>
    <w:p w14:paraId="630F59EE" w14:textId="77777777" w:rsidR="008F3575" w:rsidRDefault="008F3575" w:rsidP="009D29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....................................................................................</w:t>
      </w:r>
    </w:p>
    <w:p w14:paraId="5EF9DD32" w14:textId="77777777" w:rsidR="008829C8" w:rsidRDefault="008829C8" w:rsidP="009D2957">
      <w:pPr>
        <w:jc w:val="center"/>
        <w:rPr>
          <w:rFonts w:ascii="Times New Roman" w:hAnsi="Times New Roman"/>
          <w:sz w:val="24"/>
          <w:szCs w:val="24"/>
        </w:rPr>
      </w:pPr>
    </w:p>
    <w:p w14:paraId="32A7A9EC" w14:textId="77777777" w:rsidR="004F573C" w:rsidRDefault="004F573C" w:rsidP="009D2957">
      <w:pPr>
        <w:jc w:val="center"/>
        <w:rPr>
          <w:rFonts w:ascii="Times New Roman" w:hAnsi="Times New Roman"/>
          <w:sz w:val="24"/>
          <w:szCs w:val="24"/>
        </w:rPr>
      </w:pPr>
    </w:p>
    <w:p w14:paraId="652E85A5" w14:textId="6430187E" w:rsidR="008829C8" w:rsidRPr="003D1436" w:rsidRDefault="008829C8" w:rsidP="00734591">
      <w:pPr>
        <w:rPr>
          <w:rFonts w:ascii="Times New Roman" w:hAnsi="Times New Roman"/>
          <w:sz w:val="24"/>
          <w:szCs w:val="24"/>
          <w:lang w:val="en-US"/>
        </w:rPr>
      </w:pPr>
    </w:p>
    <w:sectPr w:rsidR="008829C8" w:rsidRPr="003D1436" w:rsidSect="00D2536B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4009" w14:textId="77777777" w:rsidR="00E410E5" w:rsidRDefault="00E410E5" w:rsidP="00D2536B">
      <w:pPr>
        <w:spacing w:after="0" w:line="240" w:lineRule="auto"/>
      </w:pPr>
      <w:r>
        <w:separator/>
      </w:r>
    </w:p>
  </w:endnote>
  <w:endnote w:type="continuationSeparator" w:id="0">
    <w:p w14:paraId="43DF3AB2" w14:textId="77777777" w:rsidR="00E410E5" w:rsidRDefault="00E410E5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BC28" w14:textId="77777777" w:rsidR="00E410E5" w:rsidRDefault="00E410E5" w:rsidP="00D2536B">
      <w:pPr>
        <w:spacing w:after="0" w:line="240" w:lineRule="auto"/>
      </w:pPr>
      <w:r>
        <w:separator/>
      </w:r>
    </w:p>
  </w:footnote>
  <w:footnote w:type="continuationSeparator" w:id="0">
    <w:p w14:paraId="49D8AC14" w14:textId="77777777" w:rsidR="00E410E5" w:rsidRDefault="00E410E5" w:rsidP="00D25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65B"/>
    <w:multiLevelType w:val="multilevel"/>
    <w:tmpl w:val="3B1C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06A7A"/>
    <w:multiLevelType w:val="hybridMultilevel"/>
    <w:tmpl w:val="7DF6B034"/>
    <w:lvl w:ilvl="0" w:tplc="DBB2D4BA">
      <w:start w:val="43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0344">
    <w:abstractNumId w:val="1"/>
  </w:num>
  <w:num w:numId="2" w16cid:durableId="78361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32D"/>
    <w:rsid w:val="0000460E"/>
    <w:rsid w:val="000A3603"/>
    <w:rsid w:val="00111E81"/>
    <w:rsid w:val="00152A5C"/>
    <w:rsid w:val="00167A42"/>
    <w:rsid w:val="001875D4"/>
    <w:rsid w:val="001A1185"/>
    <w:rsid w:val="001E34B8"/>
    <w:rsid w:val="00224410"/>
    <w:rsid w:val="002F1287"/>
    <w:rsid w:val="002F288E"/>
    <w:rsid w:val="002F50CB"/>
    <w:rsid w:val="00311A33"/>
    <w:rsid w:val="0031217D"/>
    <w:rsid w:val="00366D36"/>
    <w:rsid w:val="00377F79"/>
    <w:rsid w:val="00397E9C"/>
    <w:rsid w:val="003C20E2"/>
    <w:rsid w:val="003D1436"/>
    <w:rsid w:val="004524D8"/>
    <w:rsid w:val="004915CF"/>
    <w:rsid w:val="004A2FEF"/>
    <w:rsid w:val="004A5472"/>
    <w:rsid w:val="004A6959"/>
    <w:rsid w:val="004D7E7E"/>
    <w:rsid w:val="004F573C"/>
    <w:rsid w:val="00531846"/>
    <w:rsid w:val="00555918"/>
    <w:rsid w:val="0056488E"/>
    <w:rsid w:val="005C1DED"/>
    <w:rsid w:val="00631F67"/>
    <w:rsid w:val="00650055"/>
    <w:rsid w:val="006741E2"/>
    <w:rsid w:val="00685BF9"/>
    <w:rsid w:val="006940D7"/>
    <w:rsid w:val="00696A22"/>
    <w:rsid w:val="006A1CA7"/>
    <w:rsid w:val="006A6C9E"/>
    <w:rsid w:val="006C35E9"/>
    <w:rsid w:val="00734591"/>
    <w:rsid w:val="00746EEC"/>
    <w:rsid w:val="00756E23"/>
    <w:rsid w:val="00783BC9"/>
    <w:rsid w:val="007B29A5"/>
    <w:rsid w:val="007B7958"/>
    <w:rsid w:val="007C3BD0"/>
    <w:rsid w:val="007C3F1A"/>
    <w:rsid w:val="00804CA6"/>
    <w:rsid w:val="00805E70"/>
    <w:rsid w:val="00806446"/>
    <w:rsid w:val="00825F38"/>
    <w:rsid w:val="00844E81"/>
    <w:rsid w:val="00872E74"/>
    <w:rsid w:val="00874B53"/>
    <w:rsid w:val="008829C8"/>
    <w:rsid w:val="008C7E40"/>
    <w:rsid w:val="008D5A79"/>
    <w:rsid w:val="008F3575"/>
    <w:rsid w:val="009669B9"/>
    <w:rsid w:val="009B14B8"/>
    <w:rsid w:val="009D2957"/>
    <w:rsid w:val="009F4B93"/>
    <w:rsid w:val="00A324D5"/>
    <w:rsid w:val="00AB1260"/>
    <w:rsid w:val="00AD789A"/>
    <w:rsid w:val="00AE08E1"/>
    <w:rsid w:val="00AF1312"/>
    <w:rsid w:val="00B32379"/>
    <w:rsid w:val="00B6018B"/>
    <w:rsid w:val="00BE16B7"/>
    <w:rsid w:val="00BE5CBF"/>
    <w:rsid w:val="00C024FC"/>
    <w:rsid w:val="00C307D2"/>
    <w:rsid w:val="00C606D5"/>
    <w:rsid w:val="00C8231C"/>
    <w:rsid w:val="00D07E73"/>
    <w:rsid w:val="00D2536B"/>
    <w:rsid w:val="00D70DFA"/>
    <w:rsid w:val="00DB1989"/>
    <w:rsid w:val="00DC3CD6"/>
    <w:rsid w:val="00DD010A"/>
    <w:rsid w:val="00DF0E29"/>
    <w:rsid w:val="00DF22FA"/>
    <w:rsid w:val="00E0250C"/>
    <w:rsid w:val="00E31CFA"/>
    <w:rsid w:val="00E410E5"/>
    <w:rsid w:val="00E7538A"/>
    <w:rsid w:val="00E86118"/>
    <w:rsid w:val="00EC7887"/>
    <w:rsid w:val="00EE6EBF"/>
    <w:rsid w:val="00F008AB"/>
    <w:rsid w:val="00F12BCD"/>
    <w:rsid w:val="00F6087F"/>
    <w:rsid w:val="00F7151C"/>
    <w:rsid w:val="00F84B39"/>
    <w:rsid w:val="00F8632D"/>
    <w:rsid w:val="00FE4CCC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C5D59"/>
  <w15:docId w15:val="{AE805D35-7171-4A30-93EC-337EACC3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9"/>
    <w:qFormat/>
    <w:rsid w:val="00DC3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ListParagraph">
    <w:name w:val="List Paragraph"/>
    <w:basedOn w:val="Normal"/>
    <w:uiPriority w:val="34"/>
    <w:qFormat/>
    <w:rsid w:val="00111E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3CD6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styleId="Strong">
    <w:name w:val="Strong"/>
    <w:basedOn w:val="DefaultParagraphFont"/>
    <w:uiPriority w:val="22"/>
    <w:qFormat/>
    <w:rsid w:val="00DC3C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D6"/>
    <w:rPr>
      <w:rFonts w:ascii="Segoe UI" w:hAnsi="Segoe UI" w:cs="Segoe UI"/>
      <w:sz w:val="18"/>
      <w:szCs w:val="1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OGLE%20DRIVE\WORK\DOCUMENTE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12EB-4AC5-487F-9196-C61A835A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63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>Nume departament</dc:description>
  <cp:lastModifiedBy>PC12</cp:lastModifiedBy>
  <cp:revision>51</cp:revision>
  <cp:lastPrinted>2021-11-22T13:06:00Z</cp:lastPrinted>
  <dcterms:created xsi:type="dcterms:W3CDTF">2020-09-16T11:41:00Z</dcterms:created>
  <dcterms:modified xsi:type="dcterms:W3CDTF">2023-01-25T08:41:00Z</dcterms:modified>
</cp:coreProperties>
</file>