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A599" w14:textId="77777777" w:rsidR="00903B61" w:rsidRPr="004A26F4" w:rsidRDefault="00A84188" w:rsidP="00903B61">
      <w:pPr>
        <w:spacing w:line="276" w:lineRule="auto"/>
        <w:jc w:val="right"/>
        <w:rPr>
          <w:b/>
          <w:sz w:val="22"/>
          <w:szCs w:val="22"/>
        </w:rPr>
      </w:pPr>
      <w:r w:rsidRPr="004A26F4">
        <w:rPr>
          <w:rFonts w:eastAsia="Calibri"/>
          <w:sz w:val="22"/>
          <w:szCs w:val="22"/>
        </w:rPr>
        <w:t xml:space="preserve"> </w:t>
      </w:r>
      <w:r w:rsidR="00903B61" w:rsidRPr="004A26F4">
        <w:rPr>
          <w:sz w:val="22"/>
          <w:szCs w:val="22"/>
        </w:rPr>
        <w:t>Anexa 1. 2</w:t>
      </w:r>
    </w:p>
    <w:p w14:paraId="7C65C06F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  <w:bookmarkStart w:id="0" w:name="_gjdgxs"/>
      <w:bookmarkEnd w:id="0"/>
    </w:p>
    <w:p w14:paraId="66946B11" w14:textId="77777777" w:rsidR="00903B61" w:rsidRPr="004A26F4" w:rsidRDefault="00903B61" w:rsidP="00903B61">
      <w:pPr>
        <w:spacing w:line="276" w:lineRule="auto"/>
        <w:jc w:val="center"/>
        <w:rPr>
          <w:sz w:val="22"/>
          <w:szCs w:val="22"/>
        </w:rPr>
      </w:pPr>
    </w:p>
    <w:p w14:paraId="66DC580B" w14:textId="77777777" w:rsidR="00903B61" w:rsidRPr="004A26F4" w:rsidRDefault="00903B61" w:rsidP="00903B61">
      <w:pPr>
        <w:spacing w:line="276" w:lineRule="auto"/>
        <w:jc w:val="center"/>
        <w:rPr>
          <w:sz w:val="22"/>
          <w:szCs w:val="22"/>
        </w:rPr>
      </w:pPr>
    </w:p>
    <w:p w14:paraId="2E2A9B47" w14:textId="77777777" w:rsidR="00903B61" w:rsidRPr="004A26F4" w:rsidRDefault="00903B61" w:rsidP="00903B61">
      <w:pPr>
        <w:spacing w:line="276" w:lineRule="auto"/>
        <w:jc w:val="center"/>
        <w:rPr>
          <w:sz w:val="22"/>
          <w:szCs w:val="22"/>
        </w:rPr>
      </w:pPr>
      <w:r w:rsidRPr="004A26F4">
        <w:rPr>
          <w:sz w:val="22"/>
          <w:szCs w:val="22"/>
        </w:rPr>
        <w:t>Declarație de disponibilitate</w:t>
      </w:r>
    </w:p>
    <w:p w14:paraId="3393C13E" w14:textId="77777777" w:rsidR="00903B61" w:rsidRPr="004A26F4" w:rsidRDefault="00903B61" w:rsidP="00903B61">
      <w:pPr>
        <w:spacing w:line="276" w:lineRule="auto"/>
        <w:jc w:val="both"/>
        <w:rPr>
          <w:sz w:val="22"/>
          <w:szCs w:val="22"/>
        </w:rPr>
      </w:pPr>
    </w:p>
    <w:p w14:paraId="4669482E" w14:textId="77777777" w:rsidR="00903B61" w:rsidRPr="004A26F4" w:rsidRDefault="00903B61" w:rsidP="00903B61">
      <w:pPr>
        <w:spacing w:line="276" w:lineRule="auto"/>
        <w:jc w:val="both"/>
        <w:rPr>
          <w:sz w:val="22"/>
          <w:szCs w:val="22"/>
        </w:rPr>
      </w:pPr>
    </w:p>
    <w:p w14:paraId="5002F2B0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  <w:r w:rsidRPr="004A26F4">
        <w:rPr>
          <w:sz w:val="22"/>
          <w:szCs w:val="22"/>
        </w:rPr>
        <w:t xml:space="preserve">Subsemnatul/Subsemnata </w:t>
      </w:r>
    </w:p>
    <w:p w14:paraId="1C252BF2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  <w:r w:rsidRPr="004A26F4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5913ACDE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  <w:r w:rsidRPr="004A26F4">
        <w:rPr>
          <w:sz w:val="22"/>
          <w:szCs w:val="22"/>
        </w:rPr>
        <w:t>Telefon :……………………………………………</w:t>
      </w:r>
    </w:p>
    <w:p w14:paraId="62DBA533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  <w:r w:rsidRPr="004A26F4">
        <w:rPr>
          <w:sz w:val="22"/>
          <w:szCs w:val="22"/>
        </w:rPr>
        <w:t>Email: ……………………………………………….</w:t>
      </w:r>
    </w:p>
    <w:p w14:paraId="1F5D8C97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</w:p>
    <w:p w14:paraId="62E74862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</w:p>
    <w:p w14:paraId="2ABE0784" w14:textId="2F3E650E" w:rsidR="00903B61" w:rsidRPr="004A26F4" w:rsidRDefault="004663E1" w:rsidP="004663E1">
      <w:pPr>
        <w:jc w:val="both"/>
        <w:rPr>
          <w:b/>
          <w:sz w:val="22"/>
          <w:szCs w:val="22"/>
        </w:rPr>
      </w:pPr>
      <w:r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 xml:space="preserve">Menționez că sunt / nu sunt disponibil(ă) pentru a desfășura activități în cadrul proiectului </w:t>
      </w:r>
      <w:r w:rsidRPr="004A26F4">
        <w:rPr>
          <w:sz w:val="22"/>
          <w:szCs w:val="22"/>
        </w:rPr>
        <w:t xml:space="preserve"> ”Dezvoltarea cercetării genomice în România (ROGEN)”, nr. Contract 96006/17.12.2024, </w:t>
      </w:r>
      <w:r w:rsidR="00903B61" w:rsidRPr="004A26F4">
        <w:rPr>
          <w:sz w:val="22"/>
          <w:szCs w:val="22"/>
        </w:rPr>
        <w:t xml:space="preserve">în limita numărului de ore/zi prevăzute în anunțul de recrutare și selecție personal. </w:t>
      </w:r>
    </w:p>
    <w:p w14:paraId="57332659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</w:p>
    <w:p w14:paraId="6053048A" w14:textId="4034C9A2" w:rsidR="00903B61" w:rsidRPr="004A26F4" w:rsidRDefault="00646BF8" w:rsidP="00903B6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>Menționez că am disponibilitatea /nu am disponibilitatea de a efectua deplasări în țară.</w:t>
      </w:r>
    </w:p>
    <w:p w14:paraId="6BE204A9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</w:p>
    <w:p w14:paraId="58D9C220" w14:textId="77777777" w:rsidR="00903B61" w:rsidRPr="004A26F4" w:rsidRDefault="00903B61" w:rsidP="00903B61">
      <w:pPr>
        <w:spacing w:line="276" w:lineRule="auto"/>
        <w:jc w:val="both"/>
        <w:rPr>
          <w:b/>
          <w:sz w:val="22"/>
          <w:szCs w:val="22"/>
        </w:rPr>
      </w:pPr>
    </w:p>
    <w:p w14:paraId="61A290B9" w14:textId="53D9F71A" w:rsidR="00944FFC" w:rsidRPr="004A26F4" w:rsidRDefault="005C7B75" w:rsidP="005076F1">
      <w:pPr>
        <w:spacing w:line="276" w:lineRule="auto"/>
        <w:jc w:val="both"/>
        <w:rPr>
          <w:b/>
          <w:sz w:val="22"/>
          <w:szCs w:val="22"/>
        </w:rPr>
      </w:pPr>
      <w:r w:rsidRPr="004A26F4">
        <w:rPr>
          <w:sz w:val="22"/>
          <w:szCs w:val="22"/>
        </w:rPr>
        <w:t xml:space="preserve">                    </w:t>
      </w:r>
      <w:r w:rsidR="00903B61" w:rsidRPr="004A26F4">
        <w:rPr>
          <w:sz w:val="22"/>
          <w:szCs w:val="22"/>
        </w:rPr>
        <w:t>Data:</w:t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</w:r>
      <w:r w:rsidR="00903B61" w:rsidRPr="004A26F4">
        <w:rPr>
          <w:sz w:val="22"/>
          <w:szCs w:val="22"/>
        </w:rPr>
        <w:tab/>
        <w:t>Semnătura:</w:t>
      </w:r>
    </w:p>
    <w:sectPr w:rsidR="00944FFC" w:rsidRPr="004A26F4" w:rsidSect="00646BF8">
      <w:headerReference w:type="default" r:id="rId7"/>
      <w:footerReference w:type="default" r:id="rId8"/>
      <w:pgSz w:w="11906" w:h="16838"/>
      <w:pgMar w:top="833" w:right="707" w:bottom="1080" w:left="1080" w:header="63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EF82" w14:textId="77777777" w:rsidR="006E664D" w:rsidRDefault="006E664D" w:rsidP="00D2536B">
      <w:r>
        <w:separator/>
      </w:r>
    </w:p>
  </w:endnote>
  <w:endnote w:type="continuationSeparator" w:id="0">
    <w:p w14:paraId="70DDC4AE" w14:textId="77777777" w:rsidR="006E664D" w:rsidRDefault="006E664D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57A9" w14:textId="77777777" w:rsidR="00DE2364" w:rsidRPr="00DE2364" w:rsidRDefault="00DE2364" w:rsidP="00DE2364">
    <w:pPr>
      <w:tabs>
        <w:tab w:val="center" w:pos="4320"/>
        <w:tab w:val="center" w:pos="4873"/>
        <w:tab w:val="left" w:pos="8298"/>
        <w:tab w:val="right" w:pos="8640"/>
      </w:tabs>
      <w:jc w:val="center"/>
      <w:rPr>
        <w:rFonts w:ascii="Montserrat SemiBold" w:hAnsi="Montserrat SemiBold" w:cs="DIN Pro Regular"/>
        <w:color w:val="06234A"/>
      </w:rPr>
    </w:pPr>
    <w:r w:rsidRPr="00DE2364">
      <w:rPr>
        <w:noProof/>
      </w:rPr>
      <w:drawing>
        <wp:anchor distT="0" distB="0" distL="114300" distR="114300" simplePos="0" relativeHeight="251660288" behindDoc="1" locked="0" layoutInCell="1" allowOverlap="1" wp14:anchorId="44FB0805" wp14:editId="6D6F75BD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4324985" cy="54610"/>
          <wp:effectExtent l="0" t="0" r="0" b="2540"/>
          <wp:wrapNone/>
          <wp:docPr id="13" name="Picture 13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767"/>
    </w:tblGrid>
    <w:tr w:rsidR="00DE2364" w:rsidRPr="00DE2364" w14:paraId="71A444A8" w14:textId="77777777" w:rsidTr="00907056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14:paraId="2EF7C098" w14:textId="77777777" w:rsidR="00DE2364" w:rsidRPr="00DE2364" w:rsidRDefault="00DE2364" w:rsidP="00DE2364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>Piața Eftimie Murgu nr. 2, 30041, Timișoara, jud. Timiș</w:t>
          </w:r>
        </w:p>
      </w:tc>
    </w:tr>
    <w:tr w:rsidR="00DE2364" w:rsidRPr="00DE2364" w14:paraId="5E7F102A" w14:textId="77777777" w:rsidTr="00907056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14:paraId="45EADF23" w14:textId="77777777" w:rsidR="00DE2364" w:rsidRPr="00DE2364" w:rsidRDefault="00DE2364" w:rsidP="00944FFC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>Tel: +40 256/</w:t>
          </w:r>
          <w:r w:rsidR="00944FFC">
            <w:rPr>
              <w:rFonts w:ascii="Montserrat Medium" w:hAnsi="Montserrat Medium" w:cs="Calibri"/>
              <w:sz w:val="12"/>
            </w:rPr>
            <w:t>204 250</w:t>
          </w:r>
          <w:r w:rsidRPr="00DE2364">
            <w:rPr>
              <w:rFonts w:ascii="Montserrat Medium" w:hAnsi="Montserrat Medium" w:cs="Calibri"/>
              <w:sz w:val="12"/>
            </w:rPr>
            <w:t xml:space="preserve">; +40 256/204 </w:t>
          </w:r>
          <w:r w:rsidR="00944FFC">
            <w:rPr>
              <w:rFonts w:ascii="Montserrat Medium" w:hAnsi="Montserrat Medium" w:cs="Calibri"/>
              <w:sz w:val="12"/>
            </w:rPr>
            <w:t>400</w:t>
          </w:r>
        </w:p>
      </w:tc>
    </w:tr>
    <w:tr w:rsidR="00DE2364" w:rsidRPr="00DE2364" w14:paraId="3A1C25FC" w14:textId="77777777" w:rsidTr="00907056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14:paraId="4B9BFBEA" w14:textId="77777777" w:rsidR="00DE2364" w:rsidRPr="00DE2364" w:rsidRDefault="00DE2364" w:rsidP="00944FFC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 xml:space="preserve">Email: </w:t>
          </w:r>
          <w:r w:rsidR="00944FFC">
            <w:rPr>
              <w:rFonts w:ascii="Montserrat Medium" w:hAnsi="Montserrat Medium" w:cs="Calibri"/>
              <w:sz w:val="12"/>
            </w:rPr>
            <w:t>rectorat</w:t>
          </w:r>
          <w:r>
            <w:rPr>
              <w:rFonts w:ascii="Montserrat Medium" w:hAnsi="Montserrat Medium" w:cs="Calibri"/>
              <w:sz w:val="12"/>
            </w:rPr>
            <w:t>@</w:t>
          </w:r>
          <w:r w:rsidRPr="00DE2364">
            <w:rPr>
              <w:rFonts w:ascii="Montserrat Medium" w:hAnsi="Montserrat Medium" w:cs="Calibri"/>
              <w:sz w:val="12"/>
            </w:rPr>
            <w:t>umft.ro</w:t>
          </w:r>
        </w:p>
      </w:tc>
    </w:tr>
  </w:tbl>
  <w:p w14:paraId="64EA168D" w14:textId="77777777" w:rsidR="00DE2364" w:rsidRPr="00DE2364" w:rsidRDefault="00DE2364" w:rsidP="00DE2364">
    <w:pPr>
      <w:tabs>
        <w:tab w:val="left" w:pos="4080"/>
        <w:tab w:val="center" w:pos="4320"/>
        <w:tab w:val="right" w:pos="8640"/>
      </w:tabs>
      <w:spacing w:before="120"/>
      <w:jc w:val="center"/>
      <w:rPr>
        <w:rFonts w:ascii="Montserrat SemiBold" w:hAnsi="Montserrat SemiBold"/>
        <w:color w:val="06234A"/>
        <w:sz w:val="4"/>
        <w:szCs w:val="4"/>
      </w:rPr>
    </w:pPr>
    <w:r w:rsidRPr="00DE2364">
      <w:rPr>
        <w:noProof/>
      </w:rPr>
      <w:drawing>
        <wp:anchor distT="0" distB="0" distL="114300" distR="114300" simplePos="0" relativeHeight="251661312" behindDoc="1" locked="0" layoutInCell="1" allowOverlap="1" wp14:anchorId="6804D044" wp14:editId="1BB69D3E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14" name="Picture 1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00F8B" w14:textId="77777777" w:rsidR="00DE2364" w:rsidRPr="00DE2364" w:rsidRDefault="00DE2364" w:rsidP="00DE2364">
    <w:pPr>
      <w:tabs>
        <w:tab w:val="left" w:pos="4080"/>
        <w:tab w:val="center" w:pos="4320"/>
        <w:tab w:val="right" w:pos="8640"/>
      </w:tabs>
      <w:jc w:val="center"/>
      <w:rPr>
        <w:rFonts w:ascii="Montserrat SemiBold" w:hAnsi="Montserrat SemiBold"/>
        <w:color w:val="06234A"/>
        <w:sz w:val="14"/>
      </w:rPr>
    </w:pPr>
    <w:r w:rsidRPr="00DE2364">
      <w:rPr>
        <w:rFonts w:ascii="Montserrat SemiBold" w:hAnsi="Montserrat SemiBold"/>
        <w:color w:val="06234A"/>
        <w:sz w:val="14"/>
      </w:rPr>
      <w:t>www.umft.ro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8862" w14:textId="77777777" w:rsidR="006E664D" w:rsidRDefault="006E664D" w:rsidP="00D2536B">
      <w:r>
        <w:separator/>
      </w:r>
    </w:p>
  </w:footnote>
  <w:footnote w:type="continuationSeparator" w:id="0">
    <w:p w14:paraId="58FB9650" w14:textId="77777777" w:rsidR="006E664D" w:rsidRDefault="006E664D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96C0" w14:textId="3D098B83" w:rsidR="00531846" w:rsidRDefault="00531846" w:rsidP="00D2536B">
    <w:pPr>
      <w:pStyle w:val="Header"/>
    </w:pPr>
  </w:p>
  <w:p w14:paraId="059F0012" w14:textId="5467F38D" w:rsidR="00531846" w:rsidRDefault="004A26F4" w:rsidP="00D2536B">
    <w:pPr>
      <w:pStyle w:val="Header"/>
    </w:pPr>
    <w:r>
      <w:rPr>
        <w:noProof/>
      </w:rPr>
      <w:drawing>
        <wp:inline distT="0" distB="0" distL="0" distR="0" wp14:anchorId="32F7406A" wp14:editId="6B3F2173">
          <wp:extent cx="2743200" cy="8290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26E7B" w14:textId="77777777" w:rsidR="00FF4599" w:rsidRPr="00D2536B" w:rsidRDefault="0074030D" w:rsidP="00D2536B">
    <w:pPr>
      <w:pStyle w:val="Head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4F3B"/>
    <w:multiLevelType w:val="hybridMultilevel"/>
    <w:tmpl w:val="82C2EFFE"/>
    <w:lvl w:ilvl="0" w:tplc="74F8A9A0">
      <w:start w:val="4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C8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459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E2E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EF1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0AB8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8FA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610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A84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0D"/>
    <w:rsid w:val="000307ED"/>
    <w:rsid w:val="000B7C28"/>
    <w:rsid w:val="000D0A31"/>
    <w:rsid w:val="000D387E"/>
    <w:rsid w:val="00113378"/>
    <w:rsid w:val="001875D4"/>
    <w:rsid w:val="001D3A87"/>
    <w:rsid w:val="001E34B8"/>
    <w:rsid w:val="002661F5"/>
    <w:rsid w:val="002D31EF"/>
    <w:rsid w:val="002F1287"/>
    <w:rsid w:val="002F50CB"/>
    <w:rsid w:val="0031217D"/>
    <w:rsid w:val="00320AD7"/>
    <w:rsid w:val="00341185"/>
    <w:rsid w:val="00366D36"/>
    <w:rsid w:val="003A573C"/>
    <w:rsid w:val="003C4B2A"/>
    <w:rsid w:val="00432EA4"/>
    <w:rsid w:val="004663E1"/>
    <w:rsid w:val="004915CF"/>
    <w:rsid w:val="004A26F4"/>
    <w:rsid w:val="004A5472"/>
    <w:rsid w:val="004D7E7E"/>
    <w:rsid w:val="005076F1"/>
    <w:rsid w:val="00531846"/>
    <w:rsid w:val="00534F3B"/>
    <w:rsid w:val="00585709"/>
    <w:rsid w:val="005A5C25"/>
    <w:rsid w:val="005C7B75"/>
    <w:rsid w:val="00620EB7"/>
    <w:rsid w:val="00631F67"/>
    <w:rsid w:val="00646BF8"/>
    <w:rsid w:val="00685BF9"/>
    <w:rsid w:val="006940D7"/>
    <w:rsid w:val="00696A22"/>
    <w:rsid w:val="006A1CA7"/>
    <w:rsid w:val="006B590D"/>
    <w:rsid w:val="006E664D"/>
    <w:rsid w:val="0074030D"/>
    <w:rsid w:val="0075080F"/>
    <w:rsid w:val="00756E23"/>
    <w:rsid w:val="007B29A5"/>
    <w:rsid w:val="007E21E6"/>
    <w:rsid w:val="007F7816"/>
    <w:rsid w:val="00806446"/>
    <w:rsid w:val="00874B53"/>
    <w:rsid w:val="008C7E40"/>
    <w:rsid w:val="009020A9"/>
    <w:rsid w:val="00903B61"/>
    <w:rsid w:val="009155B8"/>
    <w:rsid w:val="00944FFC"/>
    <w:rsid w:val="009524A1"/>
    <w:rsid w:val="009669B9"/>
    <w:rsid w:val="00972E11"/>
    <w:rsid w:val="009A3B65"/>
    <w:rsid w:val="009B14B8"/>
    <w:rsid w:val="009E2169"/>
    <w:rsid w:val="009F4B93"/>
    <w:rsid w:val="00A05182"/>
    <w:rsid w:val="00A100C9"/>
    <w:rsid w:val="00A10D80"/>
    <w:rsid w:val="00A32FF4"/>
    <w:rsid w:val="00A66359"/>
    <w:rsid w:val="00A84188"/>
    <w:rsid w:val="00A90867"/>
    <w:rsid w:val="00AB1260"/>
    <w:rsid w:val="00AB79E2"/>
    <w:rsid w:val="00AC3DF3"/>
    <w:rsid w:val="00AD1CEC"/>
    <w:rsid w:val="00B46CE0"/>
    <w:rsid w:val="00BD046B"/>
    <w:rsid w:val="00BE5CBF"/>
    <w:rsid w:val="00C024FC"/>
    <w:rsid w:val="00C606D5"/>
    <w:rsid w:val="00D0528D"/>
    <w:rsid w:val="00D07E73"/>
    <w:rsid w:val="00D2536B"/>
    <w:rsid w:val="00DA1DC8"/>
    <w:rsid w:val="00DC6CBD"/>
    <w:rsid w:val="00DD010A"/>
    <w:rsid w:val="00DE2364"/>
    <w:rsid w:val="00E0250C"/>
    <w:rsid w:val="00E36C23"/>
    <w:rsid w:val="00E86118"/>
    <w:rsid w:val="00ED04A2"/>
    <w:rsid w:val="00ED4023"/>
    <w:rsid w:val="00EE6EBF"/>
    <w:rsid w:val="00F426DE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86712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  <w:style w:type="table" w:customStyle="1" w:styleId="TableGrid0">
    <w:name w:val="TableGrid"/>
    <w:rsid w:val="00944FF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Bobu Alexandru Robert</cp:lastModifiedBy>
  <cp:revision>8</cp:revision>
  <cp:lastPrinted>2022-11-22T10:33:00Z</cp:lastPrinted>
  <dcterms:created xsi:type="dcterms:W3CDTF">2022-11-24T12:57:00Z</dcterms:created>
  <dcterms:modified xsi:type="dcterms:W3CDTF">2025-03-05T07:17:00Z</dcterms:modified>
</cp:coreProperties>
</file>