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58" w:rsidRPr="00533658" w:rsidRDefault="00533658" w:rsidP="00533658">
      <w:pPr>
        <w:widowControl/>
        <w:autoSpaceDE/>
        <w:autoSpaceDN/>
        <w:adjustRightInd/>
        <w:ind w:left="225"/>
        <w:jc w:val="center"/>
        <w:rPr>
          <w:b/>
          <w:color w:val="000000"/>
          <w:sz w:val="36"/>
          <w:shd w:val="clear" w:color="auto" w:fill="FFFFFF"/>
          <w:lang w:val="ro-RO"/>
        </w:rPr>
      </w:pPr>
      <w:r w:rsidRPr="00533658">
        <w:rPr>
          <w:b/>
          <w:color w:val="000000"/>
          <w:sz w:val="36"/>
          <w:shd w:val="clear" w:color="auto" w:fill="FFFFFF"/>
          <w:lang w:val="ro-RO"/>
        </w:rPr>
        <w:t>Formular de înscriere la concurs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985"/>
        <w:gridCol w:w="553"/>
        <w:gridCol w:w="883"/>
        <w:gridCol w:w="180"/>
        <w:gridCol w:w="1584"/>
        <w:gridCol w:w="2094"/>
        <w:gridCol w:w="2623"/>
      </w:tblGrid>
      <w:tr w:rsidR="00533658" w:rsidTr="001D0D33">
        <w:tc>
          <w:tcPr>
            <w:tcW w:w="3420" w:type="dxa"/>
            <w:gridSpan w:val="4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Autoritatea sau institu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publică:</w:t>
            </w:r>
          </w:p>
        </w:tc>
        <w:tc>
          <w:tcPr>
            <w:tcW w:w="6501" w:type="dxa"/>
            <w:gridSpan w:val="4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1980" w:type="dxa"/>
            <w:gridSpan w:val="2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Func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solicitată: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7290" w:type="dxa"/>
            <w:gridSpan w:val="7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Data organizării concursului, proba </w:t>
            </w:r>
            <w:r w:rsidR="00AE4300">
              <w:rPr>
                <w:color w:val="000000"/>
                <w:sz w:val="24"/>
                <w:shd w:val="clear" w:color="auto" w:fill="FFFFFF"/>
                <w:lang w:val="ro-RO"/>
              </w:rPr>
              <w:t>interviu</w:t>
            </w:r>
            <w:bookmarkStart w:id="0" w:name="_GoBack"/>
            <w:bookmarkEnd w:id="0"/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: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3600" w:type="dxa"/>
            <w:gridSpan w:val="5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 prenumele candidatului:</w:t>
            </w:r>
          </w:p>
        </w:tc>
        <w:tc>
          <w:tcPr>
            <w:tcW w:w="6321" w:type="dxa"/>
            <w:gridSpan w:val="3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Datele de contact ale candidatului (Se utilizează pentru comunicarea cu privire la concurs.):</w:t>
            </w: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Adresa:</w:t>
            </w:r>
          </w:p>
        </w:tc>
        <w:tc>
          <w:tcPr>
            <w:tcW w:w="8931" w:type="dxa"/>
            <w:gridSpan w:val="7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E-mail: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Telefon: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Persoane de contact pentru recomandări: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lang w:val="ro-RO"/>
              </w:rPr>
              <w:t>ș</w:t>
            </w:r>
            <w:r w:rsidRPr="00533658">
              <w:rPr>
                <w:color w:val="000000"/>
                <w:sz w:val="24"/>
                <w:lang w:val="ro-RO"/>
              </w:rPr>
              <w:t>i prenumele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Institu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Func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Numărul de telefon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</w:tbl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Anexez prezentei cereri dosarul cu actele solicitate.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Men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ionez că am luat cuno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tin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ă de condi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iile de desfă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urare a concursului.</w:t>
      </w:r>
    </w:p>
    <w:p w:rsidR="00533658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4 pct. 2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11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art. 6 alin. (1) lit. a) din Regulamentul (UE) 2016/679</w:t>
      </w:r>
      <w:r w:rsidRPr="001D0D33">
        <w:rPr>
          <w:sz w:val="24"/>
          <w:shd w:val="clear" w:color="auto" w:fill="FFFFFF"/>
          <w:lang w:val="ro-RO"/>
        </w:rPr>
        <w:t xml:space="preserve"> al Parlamentului European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al Consiliului din 27 aprilie 2016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persoanelor fizice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te prelucrarea datelor cu caracter personal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privind libera circula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ie a acestor date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de abrogare a </w:t>
      </w:r>
      <w:r w:rsidRPr="001D0D33">
        <w:rPr>
          <w:sz w:val="24"/>
          <w:u w:val="single"/>
          <w:shd w:val="clear" w:color="auto" w:fill="FFFFFF"/>
          <w:lang w:val="ro-RO"/>
        </w:rPr>
        <w:t>Directivei 95/46/CE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Pr="001D0D33">
        <w:rPr>
          <w:sz w:val="24"/>
          <w:u w:val="single"/>
          <w:shd w:val="clear" w:color="auto" w:fill="FFFFFF"/>
          <w:lang w:val="ro-RO"/>
        </w:rPr>
        <w:t>(Regulamentul general</w:t>
      </w:r>
      <w:r w:rsidRPr="001D0D33">
        <w:rPr>
          <w:sz w:val="24"/>
          <w:shd w:val="clear" w:color="auto" w:fill="FFFFFF"/>
          <w:lang w:val="ro-RO"/>
        </w:rPr>
        <w:t xml:space="preserve">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datelor),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te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 cu privire la prelucrarea datelor cu caracter personal declar următoarele: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       </w:t>
      </w:r>
      <w:r w:rsid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cu privire la transmiterea informa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documentelor, inclusiv date cu caracter personal necesare îndeplinirii atribu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iilor membrilor comisiei de concurs, membrilor comisiei de solu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ionare a contesta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ale secretarului, în format electronic. 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iile legii certificatul de integritate comportamentală,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iile legii extrasul de pe cazierul judiciar cu scopul angajării,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Declar pe propria răspundere că în perioada lucrată nu mi s-a aplicat nicio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iune disciplinară/mi s-a aplicat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 xml:space="preserve">iunea disciplinară </w:t>
      </w:r>
      <w:r w:rsidR="001D0D33">
        <w:rPr>
          <w:sz w:val="24"/>
          <w:shd w:val="clear" w:color="auto" w:fill="FFFFFF"/>
          <w:lang w:val="ro-RO"/>
        </w:rPr>
        <w:t>___________________________</w:t>
      </w:r>
      <w:r w:rsidRPr="00533658">
        <w:rPr>
          <w:sz w:val="24"/>
          <w:shd w:val="clear" w:color="auto" w:fill="FFFFFF"/>
          <w:lang w:val="ro-RO"/>
        </w:rPr>
        <w:t xml:space="preserve"> .</w:t>
      </w:r>
    </w:p>
    <w:p w:rsidR="00533658" w:rsidRPr="001D0D33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Declar pe propria răspundere, 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326 din Codul penal</w:t>
      </w:r>
      <w:r w:rsidRPr="001D0D33">
        <w:rPr>
          <w:sz w:val="24"/>
          <w:shd w:val="clear" w:color="auto" w:fill="FFFFFF"/>
          <w:lang w:val="ro-RO"/>
        </w:rPr>
        <w:t xml:space="preserve"> cu privire la falsul în declara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ii, că datele furnizate în acest formular sunt adevărate.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 xml:space="preserve">Data: 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jc w:val="right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Semnătura: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sectPr w:rsidR="00533658" w:rsidSect="00533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3" w:right="1080" w:bottom="1080" w:left="1080" w:header="27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530" w:rsidRDefault="00D71530" w:rsidP="00D2536B">
      <w:r>
        <w:separator/>
      </w:r>
    </w:p>
  </w:endnote>
  <w:endnote w:type="continuationSeparator" w:id="0">
    <w:p w:rsidR="00D71530" w:rsidRDefault="00D71530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Times New Roman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A31" w:rsidRPr="00806446" w:rsidRDefault="0074030D" w:rsidP="000D0A31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41910</wp:posOffset>
          </wp:positionV>
          <wp:extent cx="4324985" cy="54610"/>
          <wp:effectExtent l="0" t="0" r="0" b="2540"/>
          <wp:wrapNone/>
          <wp:docPr id="16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0D0A31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nr. 2, 30041,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Tel: +40 256/204400; +40 256/204250; Fax: +40 256/490626</w:t>
          </w:r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Email: rectorat@umft.ro</w:t>
          </w:r>
        </w:p>
      </w:tc>
    </w:tr>
  </w:tbl>
  <w:p w:rsidR="00806446" w:rsidRPr="0074030D" w:rsidRDefault="003D7A39" w:rsidP="003D7A39">
    <w:pPr>
      <w:pStyle w:val="Footer"/>
      <w:tabs>
        <w:tab w:val="clear" w:pos="4680"/>
        <w:tab w:val="clear" w:pos="9360"/>
        <w:tab w:val="left" w:pos="4080"/>
      </w:tabs>
      <w:spacing w:before="120"/>
      <w:jc w:val="center"/>
      <w:rPr>
        <w:rFonts w:ascii="Montserrat SemiBold" w:hAnsi="Montserrat SemiBold"/>
        <w:color w:val="06234A"/>
        <w:sz w:val="14"/>
      </w:rPr>
    </w:pPr>
    <w:r w:rsidRPr="0074030D">
      <w:rPr>
        <w:rFonts w:ascii="Montserrat SemiBold" w:hAnsi="Montserrat SemiBold"/>
        <w:color w:val="06234A"/>
        <w:sz w:val="14"/>
      </w:rPr>
      <w:t>www.umft.ro</w:t>
    </w:r>
    <w:r>
      <w:rPr>
        <w:noProof/>
      </w:rP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17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530" w:rsidRDefault="00D71530" w:rsidP="00D2536B">
      <w:r>
        <w:separator/>
      </w:r>
    </w:p>
  </w:footnote>
  <w:footnote w:type="continuationSeparator" w:id="0">
    <w:p w:rsidR="00D71530" w:rsidRDefault="00D71530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46" w:rsidRDefault="005320A0" w:rsidP="00173EA8">
    <w:pPr>
      <w:pStyle w:val="Header"/>
      <w:jc w:val="center"/>
    </w:pPr>
    <w:r>
      <w:rPr>
        <w:rFonts w:cs="Calibri"/>
        <w:noProof/>
        <w:color w:val="000000"/>
        <w:lang w:val="en-GB" w:eastAsia="en-GB"/>
      </w:rPr>
      <w:drawing>
        <wp:inline distT="0" distB="0" distL="0" distR="0" wp14:anchorId="2C0EA15F" wp14:editId="485182CB">
          <wp:extent cx="2219325" cy="59047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68904" name="Picture 1283468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519" cy="61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846" w:rsidRDefault="0074030D" w:rsidP="00D2536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1106805</wp:posOffset>
          </wp:positionH>
          <wp:positionV relativeFrom="paragraph">
            <wp:posOffset>148590</wp:posOffset>
          </wp:positionV>
          <wp:extent cx="3977640" cy="48895"/>
          <wp:effectExtent l="0" t="0" r="3810" b="8255"/>
          <wp:wrapNone/>
          <wp:docPr id="15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EA8" w:rsidRDefault="00173EA8" w:rsidP="00EB72EA">
    <w:pPr>
      <w:pStyle w:val="Header"/>
      <w:jc w:val="right"/>
    </w:pPr>
    <w:r w:rsidRPr="00173EA8">
      <w:rPr>
        <w:sz w:val="18"/>
        <w:lang w:val="ro-RO"/>
      </w:rPr>
      <w:t>Cod formular: DRU-REG-00103</w:t>
    </w:r>
    <w:r w:rsidR="0074030D">
      <w:t xml:space="preserve">                     </w:t>
    </w:r>
  </w:p>
  <w:p w:rsidR="00FF4599" w:rsidRPr="00EB72EA" w:rsidRDefault="0074030D" w:rsidP="00EB72EA">
    <w:pPr>
      <w:pStyle w:val="Header"/>
      <w:jc w:val="right"/>
      <w:rPr>
        <w:sz w:val="16"/>
      </w:rPr>
    </w:pPr>
    <w:r>
      <w:t xml:space="preserve">      </w:t>
    </w:r>
    <w:proofErr w:type="spellStart"/>
    <w:r w:rsidR="00EB72EA">
      <w:rPr>
        <w:sz w:val="16"/>
      </w:rPr>
      <w:t>Anexa</w:t>
    </w:r>
    <w:proofErr w:type="spellEnd"/>
    <w:r w:rsidR="00EB72EA">
      <w:rPr>
        <w:sz w:val="16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8337CB"/>
    <w:multiLevelType w:val="hybridMultilevel"/>
    <w:tmpl w:val="84D2141A"/>
    <w:lvl w:ilvl="0" w:tplc="11E83F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0D"/>
    <w:rsid w:val="000D0A31"/>
    <w:rsid w:val="00125706"/>
    <w:rsid w:val="00173EA8"/>
    <w:rsid w:val="001875D4"/>
    <w:rsid w:val="001D0D33"/>
    <w:rsid w:val="001E34B8"/>
    <w:rsid w:val="00261C47"/>
    <w:rsid w:val="002D31EF"/>
    <w:rsid w:val="002F1287"/>
    <w:rsid w:val="002F50CB"/>
    <w:rsid w:val="0031217D"/>
    <w:rsid w:val="00366D36"/>
    <w:rsid w:val="003D7A39"/>
    <w:rsid w:val="00446525"/>
    <w:rsid w:val="004915CF"/>
    <w:rsid w:val="004A5472"/>
    <w:rsid w:val="004D7E7E"/>
    <w:rsid w:val="00521EC5"/>
    <w:rsid w:val="00531846"/>
    <w:rsid w:val="005320A0"/>
    <w:rsid w:val="00533658"/>
    <w:rsid w:val="005A61C3"/>
    <w:rsid w:val="005C593C"/>
    <w:rsid w:val="00631F67"/>
    <w:rsid w:val="00685BF9"/>
    <w:rsid w:val="006940D7"/>
    <w:rsid w:val="00696A22"/>
    <w:rsid w:val="006A1CA7"/>
    <w:rsid w:val="0074030D"/>
    <w:rsid w:val="00756E23"/>
    <w:rsid w:val="007B29A5"/>
    <w:rsid w:val="00806446"/>
    <w:rsid w:val="008724D7"/>
    <w:rsid w:val="00874B53"/>
    <w:rsid w:val="008C7E40"/>
    <w:rsid w:val="009669B9"/>
    <w:rsid w:val="009B14B8"/>
    <w:rsid w:val="009F4B93"/>
    <w:rsid w:val="00A05182"/>
    <w:rsid w:val="00A10D80"/>
    <w:rsid w:val="00A32FF4"/>
    <w:rsid w:val="00AB1260"/>
    <w:rsid w:val="00AB79E2"/>
    <w:rsid w:val="00AE2B2A"/>
    <w:rsid w:val="00AE4300"/>
    <w:rsid w:val="00BD046B"/>
    <w:rsid w:val="00BE5CBF"/>
    <w:rsid w:val="00C024FC"/>
    <w:rsid w:val="00C606D5"/>
    <w:rsid w:val="00D07E73"/>
    <w:rsid w:val="00D2536B"/>
    <w:rsid w:val="00D71530"/>
    <w:rsid w:val="00DD010A"/>
    <w:rsid w:val="00E0250C"/>
    <w:rsid w:val="00E86118"/>
    <w:rsid w:val="00EA5D0E"/>
    <w:rsid w:val="00EB72EA"/>
    <w:rsid w:val="00EE6EBF"/>
    <w:rsid w:val="00F426DE"/>
    <w:rsid w:val="00F6087F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0F23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UMFT 4</cp:lastModifiedBy>
  <cp:revision>9</cp:revision>
  <cp:lastPrinted>2022-11-11T09:52:00Z</cp:lastPrinted>
  <dcterms:created xsi:type="dcterms:W3CDTF">2024-02-09T12:34:00Z</dcterms:created>
  <dcterms:modified xsi:type="dcterms:W3CDTF">2025-10-31T11:22:00Z</dcterms:modified>
</cp:coreProperties>
</file>